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E52B" w14:textId="77777777" w:rsidR="009B5959" w:rsidRPr="009B5959" w:rsidRDefault="00C57419" w:rsidP="00F959AA">
      <w:pPr>
        <w:pStyle w:val="Nzev"/>
        <w:spacing w:before="240"/>
      </w:pPr>
      <w:r>
        <w:t>DOTAZNÍK SPOKOJENOSTI</w:t>
      </w:r>
    </w:p>
    <w:p w14:paraId="560A98C8" w14:textId="77777777" w:rsidR="00C57419" w:rsidRPr="00F959AA" w:rsidRDefault="00C57419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>Vážená paní, vážený pane,</w:t>
      </w:r>
    </w:p>
    <w:p w14:paraId="6F941BA7" w14:textId="77777777" w:rsidR="00974584" w:rsidRPr="00F959AA" w:rsidRDefault="00974584" w:rsidP="00C57419">
      <w:pPr>
        <w:rPr>
          <w:sz w:val="23"/>
          <w:szCs w:val="23"/>
        </w:rPr>
      </w:pPr>
    </w:p>
    <w:p w14:paraId="1FF5BE32" w14:textId="77777777" w:rsidR="00C57419" w:rsidRPr="00F959AA" w:rsidRDefault="00974584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>p</w:t>
      </w:r>
      <w:r w:rsidR="00C57419" w:rsidRPr="00F959AA">
        <w:rPr>
          <w:sz w:val="23"/>
          <w:szCs w:val="23"/>
        </w:rPr>
        <w:t xml:space="preserve">rosíme Vás o vyplnění následujícího dotazníku, který se zaměřuje na Vaše vnímání poskytovaných služeb NOMIA, z. </w:t>
      </w:r>
      <w:proofErr w:type="spellStart"/>
      <w:r w:rsidR="00C57419" w:rsidRPr="00F959AA">
        <w:rPr>
          <w:sz w:val="23"/>
          <w:szCs w:val="23"/>
        </w:rPr>
        <w:t>ú.</w:t>
      </w:r>
      <w:proofErr w:type="spellEnd"/>
      <w:r w:rsidR="00C57419" w:rsidRPr="00F959AA">
        <w:rPr>
          <w:sz w:val="23"/>
          <w:szCs w:val="23"/>
        </w:rPr>
        <w:t xml:space="preserve"> Dotazník je anonymní a je součástí kvalitativního managementu poskytovaných služeb. Vyplnění Vám zabere 5-10 minut. Děkujeme za vyplnění dotazníku, který je pro NOMIA,</w:t>
      </w:r>
      <w:r w:rsidRPr="00F959AA">
        <w:rPr>
          <w:sz w:val="23"/>
          <w:szCs w:val="23"/>
        </w:rPr>
        <w:t xml:space="preserve"> </w:t>
      </w:r>
      <w:r w:rsidR="00C57419" w:rsidRPr="00F959AA">
        <w:rPr>
          <w:sz w:val="23"/>
          <w:szCs w:val="23"/>
        </w:rPr>
        <w:t>z.ú. cenným zdrojem podnětů k potenciálním úpravám poskytovaných služeb.</w:t>
      </w:r>
    </w:p>
    <w:p w14:paraId="318E46A0" w14:textId="77777777" w:rsidR="00C57419" w:rsidRPr="00F959AA" w:rsidRDefault="00C57419" w:rsidP="00C57419">
      <w:pPr>
        <w:rPr>
          <w:b/>
          <w:sz w:val="23"/>
          <w:szCs w:val="23"/>
        </w:rPr>
      </w:pPr>
    </w:p>
    <w:p w14:paraId="3A384663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 xml:space="preserve">0. Jaké služby NOMIA, z. </w:t>
      </w:r>
      <w:proofErr w:type="spellStart"/>
      <w:r w:rsidRPr="00F959AA">
        <w:rPr>
          <w:b/>
          <w:sz w:val="23"/>
          <w:szCs w:val="23"/>
        </w:rPr>
        <w:t>ú.</w:t>
      </w:r>
      <w:proofErr w:type="spellEnd"/>
      <w:r w:rsidRPr="00F959AA">
        <w:rPr>
          <w:b/>
          <w:sz w:val="23"/>
          <w:szCs w:val="23"/>
        </w:rPr>
        <w:t xml:space="preserve"> využíváte?</w:t>
      </w:r>
    </w:p>
    <w:p w14:paraId="1BF10AC6" w14:textId="5583D0B8" w:rsidR="00C57419" w:rsidRPr="00F959AA" w:rsidRDefault="00C57419" w:rsidP="00C57419">
      <w:pPr>
        <w:pStyle w:val="Odstavecseseznamem"/>
        <w:numPr>
          <w:ilvl w:val="0"/>
          <w:numId w:val="32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 xml:space="preserve">Poradna pro oběti </w:t>
      </w:r>
      <w:r w:rsidR="008F58D9">
        <w:rPr>
          <w:sz w:val="23"/>
          <w:szCs w:val="23"/>
        </w:rPr>
        <w:t xml:space="preserve">domácího </w:t>
      </w:r>
      <w:r w:rsidRPr="00F959AA">
        <w:rPr>
          <w:sz w:val="23"/>
          <w:szCs w:val="23"/>
        </w:rPr>
        <w:t xml:space="preserve">násilí a </w:t>
      </w:r>
      <w:r w:rsidR="008F58D9">
        <w:rPr>
          <w:sz w:val="23"/>
          <w:szCs w:val="23"/>
        </w:rPr>
        <w:t xml:space="preserve">násilné </w:t>
      </w:r>
      <w:r w:rsidRPr="00F959AA">
        <w:rPr>
          <w:sz w:val="23"/>
          <w:szCs w:val="23"/>
        </w:rPr>
        <w:t>trestné činnosti</w:t>
      </w:r>
    </w:p>
    <w:p w14:paraId="09371A5C" w14:textId="77777777" w:rsidR="00C57419" w:rsidRPr="00F959AA" w:rsidRDefault="00C57419" w:rsidP="00C57419">
      <w:pPr>
        <w:pStyle w:val="Odstavecseseznamem"/>
        <w:numPr>
          <w:ilvl w:val="0"/>
          <w:numId w:val="32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Centrum pro zdravě fungující rodinu</w:t>
      </w:r>
    </w:p>
    <w:p w14:paraId="21FAF964" w14:textId="77777777" w:rsidR="00C57419" w:rsidRPr="00F959AA" w:rsidRDefault="00C57419" w:rsidP="00C57419">
      <w:pPr>
        <w:pStyle w:val="Odstavecseseznamem"/>
        <w:numPr>
          <w:ilvl w:val="0"/>
          <w:numId w:val="32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 xml:space="preserve">Dětské krizové </w:t>
      </w:r>
      <w:r w:rsidR="00D209B9" w:rsidRPr="00F959AA">
        <w:rPr>
          <w:sz w:val="23"/>
          <w:szCs w:val="23"/>
        </w:rPr>
        <w:t xml:space="preserve">a terapeutické </w:t>
      </w:r>
      <w:r w:rsidRPr="00F959AA">
        <w:rPr>
          <w:sz w:val="23"/>
          <w:szCs w:val="23"/>
        </w:rPr>
        <w:t>centrum</w:t>
      </w:r>
    </w:p>
    <w:p w14:paraId="343E2D1F" w14:textId="77777777" w:rsidR="00C57419" w:rsidRPr="00F959AA" w:rsidRDefault="00C57419" w:rsidP="00C57419">
      <w:pPr>
        <w:pStyle w:val="Odstavecseseznamem"/>
        <w:numPr>
          <w:ilvl w:val="0"/>
          <w:numId w:val="32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Terapeutický program pro zvládání emocí</w:t>
      </w:r>
    </w:p>
    <w:p w14:paraId="5055D627" w14:textId="77777777" w:rsidR="00EE26E4" w:rsidRPr="00F959AA" w:rsidRDefault="00EE26E4" w:rsidP="00EE26E4">
      <w:pPr>
        <w:pStyle w:val="Odstavecseseznamem"/>
        <w:spacing w:after="200" w:line="276" w:lineRule="auto"/>
        <w:jc w:val="left"/>
        <w:rPr>
          <w:sz w:val="23"/>
          <w:szCs w:val="23"/>
        </w:rPr>
      </w:pPr>
    </w:p>
    <w:p w14:paraId="0805727C" w14:textId="77777777" w:rsidR="00C57419" w:rsidRPr="00F959AA" w:rsidRDefault="00C57419" w:rsidP="00EE26E4">
      <w:pPr>
        <w:pStyle w:val="Odstavecseseznamem"/>
        <w:numPr>
          <w:ilvl w:val="0"/>
          <w:numId w:val="37"/>
        </w:numPr>
        <w:ind w:left="357" w:hanging="357"/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 xml:space="preserve">Na následující stupnici vyjádřete, jak jste spokojen/a s místní dostupností </w:t>
      </w:r>
      <w:proofErr w:type="gramStart"/>
      <w:r w:rsidRPr="00F959AA">
        <w:rPr>
          <w:b/>
          <w:sz w:val="23"/>
          <w:szCs w:val="23"/>
        </w:rPr>
        <w:t>služby</w:t>
      </w:r>
      <w:proofErr w:type="gramEnd"/>
      <w:r w:rsidRPr="00F959AA">
        <w:rPr>
          <w:b/>
          <w:sz w:val="23"/>
          <w:szCs w:val="23"/>
        </w:rPr>
        <w:t xml:space="preserve"> tj. umístění m pracoviště na současném místě (1 = nejsem vůbec spokojen/a, 10 = jsem velmi spokojen/a):</w:t>
      </w:r>
    </w:p>
    <w:p w14:paraId="5405AA21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785C9ED5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14465255" w14:textId="77777777" w:rsidR="00C57419" w:rsidRPr="00F959AA" w:rsidRDefault="00C57419" w:rsidP="00C57419">
      <w:pPr>
        <w:rPr>
          <w:sz w:val="23"/>
          <w:szCs w:val="23"/>
        </w:rPr>
      </w:pPr>
    </w:p>
    <w:p w14:paraId="68D15195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2. Na následující stupnici vyjádřete, jak jste spokojen/a s </w:t>
      </w:r>
      <w:proofErr w:type="gramStart"/>
      <w:r w:rsidRPr="00F959AA">
        <w:rPr>
          <w:b/>
          <w:sz w:val="23"/>
          <w:szCs w:val="23"/>
        </w:rPr>
        <w:t>otevírací  dobou</w:t>
      </w:r>
      <w:proofErr w:type="gramEnd"/>
      <w:r w:rsidRPr="00F959AA">
        <w:rPr>
          <w:b/>
          <w:sz w:val="23"/>
          <w:szCs w:val="23"/>
        </w:rPr>
        <w:t xml:space="preserve"> (1 = nejsem vůbec spokojen/a, 10 = jsem velmi spokojen/a):</w:t>
      </w:r>
    </w:p>
    <w:p w14:paraId="41339EA4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7459C76D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3344963C" w14:textId="77777777" w:rsidR="00C57419" w:rsidRPr="00F959AA" w:rsidRDefault="00C57419" w:rsidP="00C57419">
      <w:pPr>
        <w:rPr>
          <w:sz w:val="23"/>
          <w:szCs w:val="23"/>
        </w:rPr>
      </w:pPr>
    </w:p>
    <w:p w14:paraId="69445C87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3. Na následující stupnici vyjádřete, jak jste spokojen/a s objednacími lhůtami dobou (1 = nejsem vůbec spokojen/a, 10 = jsem velmi spokojen/a):</w:t>
      </w:r>
    </w:p>
    <w:p w14:paraId="7E9E93FC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24A02ECC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30301284" w14:textId="77777777" w:rsidR="00C57419" w:rsidRPr="00F959AA" w:rsidRDefault="00C57419" w:rsidP="00C57419">
      <w:pPr>
        <w:rPr>
          <w:sz w:val="23"/>
          <w:szCs w:val="23"/>
        </w:rPr>
      </w:pPr>
    </w:p>
    <w:p w14:paraId="3F431397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4. Na následující stupnici vyjádřete, jak jste spokojen/a s prostory a vybavením pracoviště naší služby (1 = nejsem vůbec spokojen/a, 10 = jsem velmi spokojen/a):</w:t>
      </w:r>
    </w:p>
    <w:p w14:paraId="0B536632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19843394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7FBB7D11" w14:textId="77777777" w:rsidR="00C57419" w:rsidRPr="00F959AA" w:rsidRDefault="00C57419" w:rsidP="00C57419">
      <w:pPr>
        <w:rPr>
          <w:sz w:val="23"/>
          <w:szCs w:val="23"/>
        </w:rPr>
      </w:pPr>
    </w:p>
    <w:p w14:paraId="56BA003E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5. Zaškrtněte, jaké okruhy výkonů čerpáte:</w:t>
      </w:r>
    </w:p>
    <w:p w14:paraId="38A82929" w14:textId="77777777" w:rsidR="00C57419" w:rsidRPr="00F959AA" w:rsidRDefault="00D209B9" w:rsidP="00C57419">
      <w:pPr>
        <w:pStyle w:val="Odstavecseseznamem"/>
        <w:numPr>
          <w:ilvl w:val="0"/>
          <w:numId w:val="33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Základní sociální poradenství</w:t>
      </w:r>
    </w:p>
    <w:p w14:paraId="263FCD2F" w14:textId="77777777" w:rsidR="00C57419" w:rsidRPr="00F959AA" w:rsidRDefault="00D209B9" w:rsidP="00C57419">
      <w:pPr>
        <w:pStyle w:val="Odstavecseseznamem"/>
        <w:numPr>
          <w:ilvl w:val="0"/>
          <w:numId w:val="33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Pomoc při uplatňování práv a oprávněných zájmů a při obstarávání osobních záležitostí</w:t>
      </w:r>
    </w:p>
    <w:p w14:paraId="78AF3BE5" w14:textId="77777777" w:rsidR="00C57419" w:rsidRPr="00F959AA" w:rsidRDefault="00C57419" w:rsidP="00C57419">
      <w:pPr>
        <w:pStyle w:val="Odstavecseseznamem"/>
        <w:numPr>
          <w:ilvl w:val="0"/>
          <w:numId w:val="33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Sociálně-</w:t>
      </w:r>
      <w:r w:rsidR="00D209B9" w:rsidRPr="00F959AA">
        <w:rPr>
          <w:sz w:val="23"/>
          <w:szCs w:val="23"/>
        </w:rPr>
        <w:t>terapeutické činnosti</w:t>
      </w:r>
    </w:p>
    <w:p w14:paraId="7599A664" w14:textId="77777777" w:rsidR="00C57419" w:rsidRPr="00F959AA" w:rsidRDefault="00D209B9" w:rsidP="00C57419">
      <w:pPr>
        <w:pStyle w:val="Odstavecseseznamem"/>
        <w:numPr>
          <w:ilvl w:val="0"/>
          <w:numId w:val="33"/>
        </w:numPr>
        <w:spacing w:after="200" w:line="276" w:lineRule="auto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Poskytnutí stravy nebo pomoc při zajištění stravy</w:t>
      </w:r>
    </w:p>
    <w:p w14:paraId="2291413E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lastRenderedPageBreak/>
        <w:t>6. Vyjádřete, do jaké míry Vám užívání zmíněného okruhu výkonů přináší užitek? (1 = výkony nejsou užitečné, 10 = cítím velký užitek):</w:t>
      </w:r>
    </w:p>
    <w:p w14:paraId="3980A531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174E0F16" w14:textId="77777777" w:rsidR="00F959AA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28A58101" w14:textId="77777777" w:rsidR="00F959AA" w:rsidRPr="00F959AA" w:rsidRDefault="00F959AA" w:rsidP="00C57419">
      <w:pPr>
        <w:rPr>
          <w:rFonts w:cstheme="minorHAnsi"/>
          <w:b/>
          <w:sz w:val="23"/>
          <w:szCs w:val="23"/>
        </w:rPr>
      </w:pPr>
    </w:p>
    <w:p w14:paraId="7052DE2C" w14:textId="77777777" w:rsidR="00C57419" w:rsidRPr="00F959AA" w:rsidRDefault="00C57419" w:rsidP="00C57419">
      <w:pPr>
        <w:rPr>
          <w:rFonts w:cstheme="minorHAnsi"/>
          <w:sz w:val="23"/>
          <w:szCs w:val="23"/>
        </w:rPr>
      </w:pPr>
      <w:r w:rsidRPr="00F959AA">
        <w:rPr>
          <w:sz w:val="23"/>
          <w:szCs w:val="23"/>
        </w:rPr>
        <w:t>Napište krátké odůvodnění zvolené hodnoty užitku:</w:t>
      </w:r>
    </w:p>
    <w:p w14:paraId="362243E2" w14:textId="77777777" w:rsidR="00C57419" w:rsidRPr="00F959AA" w:rsidRDefault="00C57419" w:rsidP="00F959AA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……………….</w:t>
      </w:r>
    </w:p>
    <w:p w14:paraId="5B92FF5B" w14:textId="77777777" w:rsidR="00F959AA" w:rsidRPr="00F959AA" w:rsidRDefault="00F959AA" w:rsidP="00F959AA">
      <w:pPr>
        <w:ind w:right="113"/>
        <w:rPr>
          <w:sz w:val="23"/>
          <w:szCs w:val="23"/>
        </w:rPr>
      </w:pPr>
    </w:p>
    <w:p w14:paraId="315B2020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7. Na následující stupnici vyjádřete, jak jste spokojen/a s pracovníkem či pracovníky, kteří se Vám věnují  (1 = nejsem vůbec spokojen/a, 10 = jsem velmi spokojen/a):</w:t>
      </w:r>
    </w:p>
    <w:p w14:paraId="0FEC2BD8" w14:textId="77777777" w:rsidR="00EE26E4" w:rsidRPr="00F959AA" w:rsidRDefault="00EE26E4" w:rsidP="00C57419">
      <w:pPr>
        <w:rPr>
          <w:b/>
          <w:sz w:val="23"/>
          <w:szCs w:val="23"/>
        </w:rPr>
      </w:pPr>
    </w:p>
    <w:p w14:paraId="725AA421" w14:textId="77777777" w:rsidR="00C57419" w:rsidRPr="00F959AA" w:rsidRDefault="00C57419" w:rsidP="00C57419">
      <w:pPr>
        <w:rPr>
          <w:b/>
          <w:i/>
          <w:sz w:val="23"/>
          <w:szCs w:val="23"/>
        </w:rPr>
      </w:pPr>
      <w:r w:rsidRPr="00F959AA">
        <w:rPr>
          <w:b/>
          <w:i/>
          <w:sz w:val="23"/>
          <w:szCs w:val="23"/>
        </w:rPr>
        <w:t>7A Jméno pracovníka:</w:t>
      </w:r>
    </w:p>
    <w:p w14:paraId="1A577BB4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293169A8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67AF0D86" w14:textId="77777777" w:rsidR="00C57419" w:rsidRPr="00F959AA" w:rsidRDefault="00C57419" w:rsidP="00C57419">
      <w:pPr>
        <w:rPr>
          <w:sz w:val="23"/>
          <w:szCs w:val="23"/>
        </w:rPr>
      </w:pPr>
    </w:p>
    <w:p w14:paraId="41A6B010" w14:textId="77777777" w:rsidR="00C57419" w:rsidRPr="00F959AA" w:rsidRDefault="00C57419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 xml:space="preserve">Co byste na přístupu pracovníka ocenili? </w:t>
      </w:r>
    </w:p>
    <w:p w14:paraId="32BD1C3F" w14:textId="77777777" w:rsidR="00C57419" w:rsidRPr="00F959AA" w:rsidRDefault="00C57419" w:rsidP="00F959AA">
      <w:pPr>
        <w:ind w:right="113"/>
        <w:jc w:val="left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F959AA">
        <w:rPr>
          <w:sz w:val="23"/>
          <w:szCs w:val="23"/>
        </w:rPr>
        <w:t>……………….</w:t>
      </w:r>
    </w:p>
    <w:p w14:paraId="1BF16CD6" w14:textId="77777777" w:rsidR="00C57419" w:rsidRPr="00F959AA" w:rsidRDefault="00C57419" w:rsidP="00C57419">
      <w:pPr>
        <w:rPr>
          <w:sz w:val="23"/>
          <w:szCs w:val="23"/>
        </w:rPr>
      </w:pPr>
    </w:p>
    <w:p w14:paraId="17E92051" w14:textId="77777777" w:rsidR="00C57419" w:rsidRPr="00F959AA" w:rsidRDefault="00C57419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>Napadá Vás něco, co by mohl pracovník ve svém přístupu změnit?</w:t>
      </w:r>
    </w:p>
    <w:p w14:paraId="65897D58" w14:textId="77777777" w:rsidR="00C57419" w:rsidRPr="00F959AA" w:rsidRDefault="00C57419" w:rsidP="00974584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F959AA">
        <w:rPr>
          <w:sz w:val="23"/>
          <w:szCs w:val="23"/>
        </w:rPr>
        <w:t>……………….</w:t>
      </w:r>
    </w:p>
    <w:p w14:paraId="669A8277" w14:textId="77777777" w:rsidR="00C57419" w:rsidRPr="00F959AA" w:rsidRDefault="00C57419" w:rsidP="00C57419">
      <w:pPr>
        <w:rPr>
          <w:sz w:val="23"/>
          <w:szCs w:val="23"/>
        </w:rPr>
      </w:pPr>
    </w:p>
    <w:p w14:paraId="508C05D7" w14:textId="77777777" w:rsidR="00C57419" w:rsidRPr="00F959AA" w:rsidRDefault="00C57419" w:rsidP="00C57419">
      <w:pPr>
        <w:rPr>
          <w:b/>
          <w:i/>
          <w:sz w:val="23"/>
          <w:szCs w:val="23"/>
        </w:rPr>
      </w:pPr>
      <w:r w:rsidRPr="00F959AA">
        <w:rPr>
          <w:b/>
          <w:i/>
          <w:sz w:val="23"/>
          <w:szCs w:val="23"/>
        </w:rPr>
        <w:t>7B Jméno pracovníka:</w:t>
      </w:r>
    </w:p>
    <w:p w14:paraId="26C8F78D" w14:textId="77777777" w:rsidR="00C57419" w:rsidRPr="00F959AA" w:rsidRDefault="00C57419" w:rsidP="00C57419">
      <w:pPr>
        <w:ind w:left="360"/>
        <w:rPr>
          <w:sz w:val="23"/>
          <w:szCs w:val="23"/>
        </w:rPr>
      </w:pPr>
    </w:p>
    <w:p w14:paraId="06CDAC06" w14:textId="77777777" w:rsidR="00C57419" w:rsidRPr="00F959AA" w:rsidRDefault="00C57419" w:rsidP="00C57419">
      <w:pPr>
        <w:rPr>
          <w:rFonts w:cstheme="minorHAnsi"/>
          <w:b/>
          <w:sz w:val="23"/>
          <w:szCs w:val="23"/>
        </w:rPr>
      </w:pPr>
      <w:r w:rsidRPr="00F959AA">
        <w:rPr>
          <w:sz w:val="23"/>
          <w:szCs w:val="23"/>
        </w:rPr>
        <w:t xml:space="preserve">1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2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3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4 </w:t>
      </w:r>
      <w:r w:rsidRPr="00F959AA">
        <w:rPr>
          <w:rFonts w:cstheme="minorHAnsi"/>
          <w:b/>
          <w:sz w:val="23"/>
          <w:szCs w:val="23"/>
        </w:rPr>
        <w:t xml:space="preserve">⃝ </w:t>
      </w:r>
      <w:r w:rsidRPr="00F959AA">
        <w:rPr>
          <w:sz w:val="23"/>
          <w:szCs w:val="23"/>
        </w:rPr>
        <w:t xml:space="preserve">5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6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7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8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9 </w:t>
      </w:r>
      <w:r w:rsidRPr="00F959AA">
        <w:rPr>
          <w:rFonts w:cstheme="minorHAnsi"/>
          <w:b/>
          <w:sz w:val="23"/>
          <w:szCs w:val="23"/>
        </w:rPr>
        <w:t>⃝</w:t>
      </w:r>
      <w:r w:rsidRPr="00F959AA">
        <w:rPr>
          <w:sz w:val="23"/>
          <w:szCs w:val="23"/>
        </w:rPr>
        <w:t xml:space="preserve"> 10 </w:t>
      </w:r>
      <w:r w:rsidRPr="00F959AA">
        <w:rPr>
          <w:rFonts w:cstheme="minorHAnsi"/>
          <w:b/>
          <w:sz w:val="23"/>
          <w:szCs w:val="23"/>
        </w:rPr>
        <w:t>⃝</w:t>
      </w:r>
    </w:p>
    <w:p w14:paraId="1B4D26D1" w14:textId="77777777" w:rsidR="00C57419" w:rsidRPr="00F959AA" w:rsidRDefault="00C57419" w:rsidP="00C57419">
      <w:pPr>
        <w:rPr>
          <w:sz w:val="23"/>
          <w:szCs w:val="23"/>
        </w:rPr>
      </w:pPr>
    </w:p>
    <w:p w14:paraId="79D6E216" w14:textId="77777777" w:rsidR="00C57419" w:rsidRPr="00F959AA" w:rsidRDefault="00C57419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 xml:space="preserve">Co byste na přístupu pracovníka ocenili? </w:t>
      </w:r>
    </w:p>
    <w:p w14:paraId="43AC4EBE" w14:textId="77777777" w:rsidR="00C57419" w:rsidRPr="00F959AA" w:rsidRDefault="00C57419" w:rsidP="00974584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F959AA">
        <w:rPr>
          <w:sz w:val="23"/>
          <w:szCs w:val="23"/>
        </w:rPr>
        <w:t>……………….</w:t>
      </w:r>
    </w:p>
    <w:p w14:paraId="4455A677" w14:textId="77777777" w:rsidR="00C57419" w:rsidRPr="00F959AA" w:rsidRDefault="00C57419" w:rsidP="00C57419">
      <w:pPr>
        <w:rPr>
          <w:sz w:val="23"/>
          <w:szCs w:val="23"/>
        </w:rPr>
      </w:pPr>
    </w:p>
    <w:p w14:paraId="24DFFC19" w14:textId="77777777" w:rsidR="00C57419" w:rsidRPr="00F959AA" w:rsidRDefault="00C57419" w:rsidP="00C57419">
      <w:pPr>
        <w:rPr>
          <w:sz w:val="23"/>
          <w:szCs w:val="23"/>
        </w:rPr>
      </w:pPr>
      <w:r w:rsidRPr="00F959AA">
        <w:rPr>
          <w:sz w:val="23"/>
          <w:szCs w:val="23"/>
        </w:rPr>
        <w:t>Napadá Vás něco, co by mohl pracovník ve svém přístupu změnit?</w:t>
      </w:r>
    </w:p>
    <w:p w14:paraId="3FD70EE4" w14:textId="77777777" w:rsidR="00C57419" w:rsidRPr="00F959AA" w:rsidRDefault="00C57419" w:rsidP="00974584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</w:t>
      </w:r>
      <w:r w:rsidR="00F959AA">
        <w:rPr>
          <w:sz w:val="23"/>
          <w:szCs w:val="23"/>
        </w:rPr>
        <w:t>……………….</w:t>
      </w:r>
    </w:p>
    <w:p w14:paraId="3863296E" w14:textId="77777777" w:rsidR="00C57419" w:rsidRPr="00F959AA" w:rsidRDefault="00C57419" w:rsidP="00C57419">
      <w:pPr>
        <w:rPr>
          <w:sz w:val="23"/>
          <w:szCs w:val="23"/>
        </w:rPr>
      </w:pPr>
    </w:p>
    <w:p w14:paraId="4F392A51" w14:textId="77777777" w:rsidR="00C57419" w:rsidRPr="00F959AA" w:rsidRDefault="00C57419" w:rsidP="00C57419">
      <w:pPr>
        <w:rPr>
          <w:b/>
          <w:sz w:val="23"/>
          <w:szCs w:val="23"/>
        </w:rPr>
      </w:pPr>
      <w:r w:rsidRPr="00F959AA">
        <w:rPr>
          <w:b/>
          <w:sz w:val="23"/>
          <w:szCs w:val="23"/>
        </w:rPr>
        <w:t>8. Zde je prostor pro Vaše další nápady, doporučení, přání či pro rozvedení výše uvedeného. Za Vaše podněty velmi děkujeme. Jsou pro nás důležitou zpětnou vazbou.</w:t>
      </w:r>
    </w:p>
    <w:p w14:paraId="5F193898" w14:textId="77777777" w:rsidR="00C57419" w:rsidRPr="00F959AA" w:rsidRDefault="00C57419" w:rsidP="00A53BE6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..</w:t>
      </w:r>
      <w:r w:rsidRPr="00F959AA">
        <w:rPr>
          <w:sz w:val="23"/>
          <w:szCs w:val="23"/>
        </w:rPr>
        <w:t>……</w:t>
      </w:r>
      <w:r w:rsidR="00F959AA" w:rsidRPr="00F959AA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...</w:t>
      </w:r>
      <w:r w:rsidRPr="00F959AA">
        <w:rPr>
          <w:sz w:val="23"/>
          <w:szCs w:val="23"/>
        </w:rPr>
        <w:t>……………</w:t>
      </w:r>
      <w:r w:rsidR="00F959AA" w:rsidRPr="00F959AA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</w:t>
      </w:r>
      <w:r w:rsidR="00F959AA" w:rsidRPr="00F959AA">
        <w:rPr>
          <w:sz w:val="23"/>
          <w:szCs w:val="23"/>
        </w:rPr>
        <w:t>.</w:t>
      </w:r>
      <w:r w:rsidRPr="00F959AA">
        <w:rPr>
          <w:sz w:val="23"/>
          <w:szCs w:val="23"/>
        </w:rPr>
        <w:t>……………………………………………………………………………………………………………</w:t>
      </w:r>
      <w:r w:rsidR="00974584" w:rsidRPr="00F959AA">
        <w:rPr>
          <w:sz w:val="23"/>
          <w:szCs w:val="23"/>
        </w:rPr>
        <w:t>…………………</w:t>
      </w:r>
    </w:p>
    <w:p w14:paraId="659D10E2" w14:textId="77777777" w:rsidR="00A53BE6" w:rsidRDefault="00C57419" w:rsidP="00F959AA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 w:rsidR="00A53BE6">
        <w:rPr>
          <w:sz w:val="23"/>
          <w:szCs w:val="23"/>
        </w:rPr>
        <w:t>.</w:t>
      </w:r>
    </w:p>
    <w:p w14:paraId="559D9CFF" w14:textId="77777777" w:rsidR="00A53BE6" w:rsidRDefault="00A53BE6" w:rsidP="00A53BE6">
      <w:pPr>
        <w:ind w:right="113"/>
        <w:rPr>
          <w:sz w:val="23"/>
          <w:szCs w:val="23"/>
        </w:rPr>
      </w:pPr>
      <w:r w:rsidRPr="00F959AA">
        <w:rPr>
          <w:sz w:val="23"/>
          <w:szCs w:val="23"/>
        </w:rPr>
        <w:t>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.</w:t>
      </w:r>
    </w:p>
    <w:p w14:paraId="1A9CB5E2" w14:textId="77777777" w:rsidR="00B71783" w:rsidRPr="00F959AA" w:rsidRDefault="00B71783" w:rsidP="00C57419">
      <w:pPr>
        <w:rPr>
          <w:rFonts w:cstheme="minorHAnsi"/>
          <w:sz w:val="23"/>
          <w:szCs w:val="23"/>
        </w:rPr>
      </w:pPr>
    </w:p>
    <w:sectPr w:rsidR="00B71783" w:rsidRPr="00F959AA" w:rsidSect="00A53B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FE8A" w14:textId="77777777" w:rsidR="00BF10D4" w:rsidRDefault="00BF10D4">
      <w:r>
        <w:separator/>
      </w:r>
    </w:p>
  </w:endnote>
  <w:endnote w:type="continuationSeparator" w:id="0">
    <w:p w14:paraId="7C53DB88" w14:textId="77777777" w:rsidR="00BF10D4" w:rsidRDefault="00BF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6897629"/>
      <w:docPartObj>
        <w:docPartGallery w:val="Page Numbers (Bottom of Page)"/>
        <w:docPartUnique/>
      </w:docPartObj>
    </w:sdtPr>
    <w:sdtEndPr/>
    <w:sdtContent>
      <w:p w14:paraId="4CA50A2F" w14:textId="77777777" w:rsidR="00474025" w:rsidRDefault="00BF10D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9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848291" w14:textId="77777777" w:rsidR="00474025" w:rsidRDefault="004740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627533"/>
      <w:docPartObj>
        <w:docPartGallery w:val="Page Numbers (Bottom of Page)"/>
        <w:docPartUnique/>
      </w:docPartObj>
    </w:sdtPr>
    <w:sdtEndPr/>
    <w:sdtContent>
      <w:p w14:paraId="00B0AB5B" w14:textId="77777777" w:rsidR="009B5959" w:rsidRDefault="00BF10D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AA8280" w14:textId="77777777" w:rsidR="009B5959" w:rsidRDefault="009B59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2411" w14:textId="77777777" w:rsidR="00BF10D4" w:rsidRDefault="00BF10D4">
      <w:r>
        <w:separator/>
      </w:r>
    </w:p>
  </w:footnote>
  <w:footnote w:type="continuationSeparator" w:id="0">
    <w:p w14:paraId="4C3D9507" w14:textId="77777777" w:rsidR="00BF10D4" w:rsidRDefault="00BF1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344A" w14:textId="77777777" w:rsidR="00474025" w:rsidRDefault="00474025">
    <w:pPr>
      <w:pStyle w:val="Zhlav"/>
    </w:pPr>
  </w:p>
  <w:p w14:paraId="3CCEA824" w14:textId="77777777" w:rsidR="00474025" w:rsidRDefault="004740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3EF1" w14:textId="77777777" w:rsidR="00474025" w:rsidRDefault="008F58D9">
    <w:pPr>
      <w:pStyle w:val="Zhlav"/>
    </w:pPr>
    <w:r>
      <w:rPr>
        <w:noProof/>
      </w:rPr>
      <w:pict w14:anchorId="2CF73B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left:0;text-align:left;margin-left:295.1pt;margin-top:4.8pt;width:216.8pt;height:139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" filled="f" stroked="f">
          <v:textbox>
            <w:txbxContent>
              <w:p w14:paraId="11E44724" w14:textId="77777777" w:rsidR="00474025" w:rsidRPr="007C7C88" w:rsidRDefault="00474025" w:rsidP="00335B56">
                <w:pPr>
                  <w:spacing w:line="216" w:lineRule="auto"/>
                  <w:rPr>
                    <w:rFonts w:ascii="Adobe Garamond Pro" w:eastAsia="Calibri" w:hAnsi="Adobe Garamond Pro" w:cs="Calibri"/>
                    <w:smallCaps/>
                    <w:color w:val="000000"/>
                    <w:kern w:val="16"/>
                    <w:szCs w:val="22"/>
                  </w:rPr>
                </w:pPr>
              </w:p>
              <w:p w14:paraId="7D89DD2E" w14:textId="77777777" w:rsidR="00474025" w:rsidRPr="001D7683" w:rsidRDefault="00474025" w:rsidP="00335B56"/>
            </w:txbxContent>
          </v:textbox>
        </v:shape>
      </w:pict>
    </w:r>
  </w:p>
  <w:p w14:paraId="215BDC03" w14:textId="77777777" w:rsidR="00474025" w:rsidRDefault="00EE26E4">
    <w:pPr>
      <w:pStyle w:val="Zhlav"/>
    </w:pPr>
    <w:r>
      <w:rPr>
        <w:noProof/>
      </w:rPr>
      <w:drawing>
        <wp:inline distT="0" distB="0" distL="0" distR="0" wp14:anchorId="03E5339D" wp14:editId="0AF9C69C">
          <wp:extent cx="2049246" cy="54864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mia_nove2023-elektronic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809" cy="556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4025">
      <w:tab/>
    </w:r>
  </w:p>
  <w:p w14:paraId="5C141F27" w14:textId="77777777" w:rsidR="00474025" w:rsidRDefault="00474025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C57"/>
    <w:multiLevelType w:val="hybridMultilevel"/>
    <w:tmpl w:val="46080424"/>
    <w:lvl w:ilvl="0" w:tplc="C07AA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64F2D"/>
    <w:multiLevelType w:val="hybridMultilevel"/>
    <w:tmpl w:val="BD02A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5AFF"/>
    <w:multiLevelType w:val="hybridMultilevel"/>
    <w:tmpl w:val="69AEA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92BE4"/>
    <w:multiLevelType w:val="hybridMultilevel"/>
    <w:tmpl w:val="EFB0D9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67301"/>
    <w:multiLevelType w:val="multilevel"/>
    <w:tmpl w:val="59E05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57B7649"/>
    <w:multiLevelType w:val="hybridMultilevel"/>
    <w:tmpl w:val="44CCC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1685"/>
    <w:multiLevelType w:val="hybridMultilevel"/>
    <w:tmpl w:val="52C82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4BB3"/>
    <w:multiLevelType w:val="hybridMultilevel"/>
    <w:tmpl w:val="AE50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90D48"/>
    <w:multiLevelType w:val="hybridMultilevel"/>
    <w:tmpl w:val="57EA1B90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20A394B"/>
    <w:multiLevelType w:val="hybridMultilevel"/>
    <w:tmpl w:val="54C8D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3361D"/>
    <w:multiLevelType w:val="hybridMultilevel"/>
    <w:tmpl w:val="2AEC2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A1A32"/>
    <w:multiLevelType w:val="hybridMultilevel"/>
    <w:tmpl w:val="46163026"/>
    <w:lvl w:ilvl="0" w:tplc="5D782C26">
      <w:start w:val="1"/>
      <w:numFmt w:val="decimal"/>
      <w:lvlText w:val="%1.1."/>
      <w:lvlJc w:val="left"/>
      <w:pPr>
        <w:ind w:left="502" w:hanging="360"/>
      </w:pPr>
    </w:lvl>
    <w:lvl w:ilvl="1" w:tplc="9A5C2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242FE"/>
    <w:multiLevelType w:val="hybridMultilevel"/>
    <w:tmpl w:val="1B92F8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FBCD362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BE77FE"/>
    <w:multiLevelType w:val="multilevel"/>
    <w:tmpl w:val="06B00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274053E"/>
    <w:multiLevelType w:val="hybridMultilevel"/>
    <w:tmpl w:val="F4ACF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112A8"/>
    <w:multiLevelType w:val="hybridMultilevel"/>
    <w:tmpl w:val="EC08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36547"/>
    <w:multiLevelType w:val="hybridMultilevel"/>
    <w:tmpl w:val="9DDE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20C72"/>
    <w:multiLevelType w:val="hybridMultilevel"/>
    <w:tmpl w:val="44746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16465"/>
    <w:multiLevelType w:val="hybridMultilevel"/>
    <w:tmpl w:val="666CCC90"/>
    <w:lvl w:ilvl="0" w:tplc="A932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FB5FE4"/>
    <w:multiLevelType w:val="hybridMultilevel"/>
    <w:tmpl w:val="DD28E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E6D58"/>
    <w:multiLevelType w:val="hybridMultilevel"/>
    <w:tmpl w:val="2B0A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02ED4"/>
    <w:multiLevelType w:val="hybridMultilevel"/>
    <w:tmpl w:val="66E26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37925"/>
    <w:multiLevelType w:val="hybridMultilevel"/>
    <w:tmpl w:val="AEDE2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B5CD0"/>
    <w:multiLevelType w:val="hybridMultilevel"/>
    <w:tmpl w:val="A09AB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A18A3"/>
    <w:multiLevelType w:val="hybridMultilevel"/>
    <w:tmpl w:val="02CED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73B79"/>
    <w:multiLevelType w:val="hybridMultilevel"/>
    <w:tmpl w:val="8236C3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41F87"/>
    <w:multiLevelType w:val="hybridMultilevel"/>
    <w:tmpl w:val="EFDAF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57BB5"/>
    <w:multiLevelType w:val="hybridMultilevel"/>
    <w:tmpl w:val="E7706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8640A"/>
    <w:multiLevelType w:val="hybridMultilevel"/>
    <w:tmpl w:val="F2A43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B3143"/>
    <w:multiLevelType w:val="hybridMultilevel"/>
    <w:tmpl w:val="0A467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D12BA"/>
    <w:multiLevelType w:val="hybridMultilevel"/>
    <w:tmpl w:val="42508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D279A"/>
    <w:multiLevelType w:val="hybridMultilevel"/>
    <w:tmpl w:val="E4D41E40"/>
    <w:lvl w:ilvl="0" w:tplc="0CAA57A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36F10"/>
    <w:multiLevelType w:val="hybridMultilevel"/>
    <w:tmpl w:val="3586B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0504D"/>
    <w:multiLevelType w:val="hybridMultilevel"/>
    <w:tmpl w:val="A1A8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56FC"/>
    <w:multiLevelType w:val="hybridMultilevel"/>
    <w:tmpl w:val="AEA0AD3E"/>
    <w:lvl w:ilvl="0" w:tplc="C07AA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D1249"/>
    <w:multiLevelType w:val="hybridMultilevel"/>
    <w:tmpl w:val="6AA6D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41923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163304">
    <w:abstractNumId w:val="8"/>
  </w:num>
  <w:num w:numId="3" w16cid:durableId="216209795">
    <w:abstractNumId w:val="3"/>
  </w:num>
  <w:num w:numId="4" w16cid:durableId="1673409779">
    <w:abstractNumId w:val="31"/>
  </w:num>
  <w:num w:numId="5" w16cid:durableId="1730155095">
    <w:abstractNumId w:val="22"/>
  </w:num>
  <w:num w:numId="6" w16cid:durableId="1211114023">
    <w:abstractNumId w:val="27"/>
  </w:num>
  <w:num w:numId="7" w16cid:durableId="2142994103">
    <w:abstractNumId w:val="30"/>
  </w:num>
  <w:num w:numId="8" w16cid:durableId="409929685">
    <w:abstractNumId w:val="33"/>
  </w:num>
  <w:num w:numId="9" w16cid:durableId="568880240">
    <w:abstractNumId w:val="20"/>
  </w:num>
  <w:num w:numId="10" w16cid:durableId="213083652">
    <w:abstractNumId w:val="11"/>
  </w:num>
  <w:num w:numId="11" w16cid:durableId="2001352364">
    <w:abstractNumId w:val="17"/>
  </w:num>
  <w:num w:numId="12" w16cid:durableId="697123854">
    <w:abstractNumId w:val="13"/>
  </w:num>
  <w:num w:numId="13" w16cid:durableId="1028915448">
    <w:abstractNumId w:val="29"/>
  </w:num>
  <w:num w:numId="14" w16cid:durableId="2073506365">
    <w:abstractNumId w:val="12"/>
  </w:num>
  <w:num w:numId="15" w16cid:durableId="1170213340">
    <w:abstractNumId w:val="9"/>
  </w:num>
  <w:num w:numId="16" w16cid:durableId="1777366986">
    <w:abstractNumId w:val="19"/>
  </w:num>
  <w:num w:numId="17" w16cid:durableId="1405371611">
    <w:abstractNumId w:val="1"/>
  </w:num>
  <w:num w:numId="18" w16cid:durableId="519246426">
    <w:abstractNumId w:val="15"/>
  </w:num>
  <w:num w:numId="19" w16cid:durableId="876355289">
    <w:abstractNumId w:val="35"/>
  </w:num>
  <w:num w:numId="20" w16cid:durableId="439033375">
    <w:abstractNumId w:val="14"/>
  </w:num>
  <w:num w:numId="21" w16cid:durableId="1305769536">
    <w:abstractNumId w:val="25"/>
  </w:num>
  <w:num w:numId="22" w16cid:durableId="166330895">
    <w:abstractNumId w:val="24"/>
  </w:num>
  <w:num w:numId="23" w16cid:durableId="564491325">
    <w:abstractNumId w:val="18"/>
  </w:num>
  <w:num w:numId="24" w16cid:durableId="1264537163">
    <w:abstractNumId w:val="26"/>
  </w:num>
  <w:num w:numId="25" w16cid:durableId="314726527">
    <w:abstractNumId w:val="4"/>
  </w:num>
  <w:num w:numId="26" w16cid:durableId="630552999">
    <w:abstractNumId w:val="16"/>
  </w:num>
  <w:num w:numId="27" w16cid:durableId="494077333">
    <w:abstractNumId w:val="32"/>
  </w:num>
  <w:num w:numId="28" w16cid:durableId="708651795">
    <w:abstractNumId w:val="2"/>
  </w:num>
  <w:num w:numId="29" w16cid:durableId="945694377">
    <w:abstractNumId w:val="23"/>
  </w:num>
  <w:num w:numId="30" w16cid:durableId="1618484429">
    <w:abstractNumId w:val="0"/>
  </w:num>
  <w:num w:numId="31" w16cid:durableId="1675110931">
    <w:abstractNumId w:val="34"/>
  </w:num>
  <w:num w:numId="32" w16cid:durableId="1182472111">
    <w:abstractNumId w:val="21"/>
  </w:num>
  <w:num w:numId="33" w16cid:durableId="1466656606">
    <w:abstractNumId w:val="5"/>
  </w:num>
  <w:num w:numId="34" w16cid:durableId="388386962">
    <w:abstractNumId w:val="7"/>
  </w:num>
  <w:num w:numId="35" w16cid:durableId="1406340372">
    <w:abstractNumId w:val="28"/>
  </w:num>
  <w:num w:numId="36" w16cid:durableId="1210874673">
    <w:abstractNumId w:val="10"/>
  </w:num>
  <w:num w:numId="37" w16cid:durableId="932981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27D"/>
    <w:rsid w:val="00000A40"/>
    <w:rsid w:val="00001579"/>
    <w:rsid w:val="00004FDB"/>
    <w:rsid w:val="0001328B"/>
    <w:rsid w:val="00024D63"/>
    <w:rsid w:val="00034D62"/>
    <w:rsid w:val="00047504"/>
    <w:rsid w:val="000604DB"/>
    <w:rsid w:val="00061959"/>
    <w:rsid w:val="0006371E"/>
    <w:rsid w:val="0007154A"/>
    <w:rsid w:val="00073BCD"/>
    <w:rsid w:val="0007737A"/>
    <w:rsid w:val="00085CF4"/>
    <w:rsid w:val="0008611C"/>
    <w:rsid w:val="000913E3"/>
    <w:rsid w:val="00092F11"/>
    <w:rsid w:val="00095F10"/>
    <w:rsid w:val="000A1B70"/>
    <w:rsid w:val="000B0EEC"/>
    <w:rsid w:val="000B2330"/>
    <w:rsid w:val="000C0EF8"/>
    <w:rsid w:val="000C46B7"/>
    <w:rsid w:val="000D32BC"/>
    <w:rsid w:val="000D4E37"/>
    <w:rsid w:val="000E3B55"/>
    <w:rsid w:val="000E5D77"/>
    <w:rsid w:val="000F3F61"/>
    <w:rsid w:val="001022A1"/>
    <w:rsid w:val="001062F5"/>
    <w:rsid w:val="00115509"/>
    <w:rsid w:val="00120643"/>
    <w:rsid w:val="00132662"/>
    <w:rsid w:val="001349BC"/>
    <w:rsid w:val="00135595"/>
    <w:rsid w:val="00141090"/>
    <w:rsid w:val="00162A81"/>
    <w:rsid w:val="001673BB"/>
    <w:rsid w:val="00171111"/>
    <w:rsid w:val="00183684"/>
    <w:rsid w:val="00186CAD"/>
    <w:rsid w:val="00190D79"/>
    <w:rsid w:val="00195441"/>
    <w:rsid w:val="001B7952"/>
    <w:rsid w:val="001C5EAF"/>
    <w:rsid w:val="001D07D6"/>
    <w:rsid w:val="001D1059"/>
    <w:rsid w:val="001E10EB"/>
    <w:rsid w:val="001E3059"/>
    <w:rsid w:val="001F3E14"/>
    <w:rsid w:val="0020346C"/>
    <w:rsid w:val="00210F37"/>
    <w:rsid w:val="00214632"/>
    <w:rsid w:val="00220209"/>
    <w:rsid w:val="0022327D"/>
    <w:rsid w:val="00230FB7"/>
    <w:rsid w:val="002327DF"/>
    <w:rsid w:val="0023349B"/>
    <w:rsid w:val="00243B40"/>
    <w:rsid w:val="0024523B"/>
    <w:rsid w:val="002619B6"/>
    <w:rsid w:val="00266A84"/>
    <w:rsid w:val="00273008"/>
    <w:rsid w:val="00274BD7"/>
    <w:rsid w:val="002775B6"/>
    <w:rsid w:val="00297C0C"/>
    <w:rsid w:val="002A643B"/>
    <w:rsid w:val="002A6473"/>
    <w:rsid w:val="002B344D"/>
    <w:rsid w:val="002B57B7"/>
    <w:rsid w:val="002C691B"/>
    <w:rsid w:val="002C7C49"/>
    <w:rsid w:val="002F23E0"/>
    <w:rsid w:val="00300724"/>
    <w:rsid w:val="00330CE9"/>
    <w:rsid w:val="00333B00"/>
    <w:rsid w:val="00335B56"/>
    <w:rsid w:val="0034169A"/>
    <w:rsid w:val="003451CB"/>
    <w:rsid w:val="0034659E"/>
    <w:rsid w:val="003529DF"/>
    <w:rsid w:val="0035567C"/>
    <w:rsid w:val="00361CF1"/>
    <w:rsid w:val="00361F5F"/>
    <w:rsid w:val="003644DF"/>
    <w:rsid w:val="00372A60"/>
    <w:rsid w:val="00373C0D"/>
    <w:rsid w:val="00381CD5"/>
    <w:rsid w:val="00392948"/>
    <w:rsid w:val="00393480"/>
    <w:rsid w:val="0039558B"/>
    <w:rsid w:val="0039559A"/>
    <w:rsid w:val="003A56FB"/>
    <w:rsid w:val="003B21C0"/>
    <w:rsid w:val="003B3436"/>
    <w:rsid w:val="003E12A9"/>
    <w:rsid w:val="003E6FCC"/>
    <w:rsid w:val="003F79EF"/>
    <w:rsid w:val="004032B9"/>
    <w:rsid w:val="00420292"/>
    <w:rsid w:val="00423A4C"/>
    <w:rsid w:val="004347EB"/>
    <w:rsid w:val="004369B3"/>
    <w:rsid w:val="00442424"/>
    <w:rsid w:val="00443892"/>
    <w:rsid w:val="00444931"/>
    <w:rsid w:val="00446C57"/>
    <w:rsid w:val="00452F38"/>
    <w:rsid w:val="00455492"/>
    <w:rsid w:val="00462986"/>
    <w:rsid w:val="00466B07"/>
    <w:rsid w:val="00466BB1"/>
    <w:rsid w:val="00474025"/>
    <w:rsid w:val="0048102E"/>
    <w:rsid w:val="0049435C"/>
    <w:rsid w:val="004A59C2"/>
    <w:rsid w:val="004B329F"/>
    <w:rsid w:val="004C44EE"/>
    <w:rsid w:val="004C54DA"/>
    <w:rsid w:val="004D544B"/>
    <w:rsid w:val="0050198F"/>
    <w:rsid w:val="005019A6"/>
    <w:rsid w:val="00501DF5"/>
    <w:rsid w:val="00503CF8"/>
    <w:rsid w:val="005101E9"/>
    <w:rsid w:val="00523EC4"/>
    <w:rsid w:val="0052436E"/>
    <w:rsid w:val="0053480B"/>
    <w:rsid w:val="00543E13"/>
    <w:rsid w:val="00550468"/>
    <w:rsid w:val="00566DA9"/>
    <w:rsid w:val="00587E73"/>
    <w:rsid w:val="00597494"/>
    <w:rsid w:val="005A78C9"/>
    <w:rsid w:val="005D05CE"/>
    <w:rsid w:val="005D3929"/>
    <w:rsid w:val="005D47F5"/>
    <w:rsid w:val="005D57B4"/>
    <w:rsid w:val="005D747F"/>
    <w:rsid w:val="005D7E92"/>
    <w:rsid w:val="005E43B5"/>
    <w:rsid w:val="00620873"/>
    <w:rsid w:val="00642207"/>
    <w:rsid w:val="00656DE5"/>
    <w:rsid w:val="006652E3"/>
    <w:rsid w:val="00673A96"/>
    <w:rsid w:val="00681188"/>
    <w:rsid w:val="00690EA1"/>
    <w:rsid w:val="00695C92"/>
    <w:rsid w:val="006A4029"/>
    <w:rsid w:val="006B7E4B"/>
    <w:rsid w:val="006C10EE"/>
    <w:rsid w:val="006C6B4A"/>
    <w:rsid w:val="006D13ED"/>
    <w:rsid w:val="006D3C59"/>
    <w:rsid w:val="006F2563"/>
    <w:rsid w:val="00710541"/>
    <w:rsid w:val="00711B8B"/>
    <w:rsid w:val="007134CE"/>
    <w:rsid w:val="00717525"/>
    <w:rsid w:val="007308E5"/>
    <w:rsid w:val="00735427"/>
    <w:rsid w:val="00746D57"/>
    <w:rsid w:val="00751BAD"/>
    <w:rsid w:val="0075762C"/>
    <w:rsid w:val="00760381"/>
    <w:rsid w:val="00771124"/>
    <w:rsid w:val="00785A2C"/>
    <w:rsid w:val="00785A73"/>
    <w:rsid w:val="007914CC"/>
    <w:rsid w:val="007A1D22"/>
    <w:rsid w:val="007A6435"/>
    <w:rsid w:val="007A6ED8"/>
    <w:rsid w:val="007B22C7"/>
    <w:rsid w:val="007B5385"/>
    <w:rsid w:val="007E341F"/>
    <w:rsid w:val="007E62BF"/>
    <w:rsid w:val="007F2CE0"/>
    <w:rsid w:val="007F3C99"/>
    <w:rsid w:val="007F7910"/>
    <w:rsid w:val="007F7ADC"/>
    <w:rsid w:val="008045E7"/>
    <w:rsid w:val="00807F63"/>
    <w:rsid w:val="00813B59"/>
    <w:rsid w:val="00821678"/>
    <w:rsid w:val="00823D74"/>
    <w:rsid w:val="008366AD"/>
    <w:rsid w:val="0084340A"/>
    <w:rsid w:val="0085608F"/>
    <w:rsid w:val="00856BA9"/>
    <w:rsid w:val="00860330"/>
    <w:rsid w:val="00861AB4"/>
    <w:rsid w:val="00861CB0"/>
    <w:rsid w:val="008639D6"/>
    <w:rsid w:val="00880286"/>
    <w:rsid w:val="008815B3"/>
    <w:rsid w:val="00882554"/>
    <w:rsid w:val="008876AE"/>
    <w:rsid w:val="008A60A3"/>
    <w:rsid w:val="008A75BD"/>
    <w:rsid w:val="008B1A6B"/>
    <w:rsid w:val="008C591B"/>
    <w:rsid w:val="008C6206"/>
    <w:rsid w:val="008C6645"/>
    <w:rsid w:val="008C7C03"/>
    <w:rsid w:val="008E1E30"/>
    <w:rsid w:val="008F2622"/>
    <w:rsid w:val="008F3E72"/>
    <w:rsid w:val="008F58D9"/>
    <w:rsid w:val="00900D81"/>
    <w:rsid w:val="009011DF"/>
    <w:rsid w:val="009026C4"/>
    <w:rsid w:val="0090590A"/>
    <w:rsid w:val="009166EC"/>
    <w:rsid w:val="00942D9B"/>
    <w:rsid w:val="00952021"/>
    <w:rsid w:val="00952F16"/>
    <w:rsid w:val="00961308"/>
    <w:rsid w:val="00970161"/>
    <w:rsid w:val="00974584"/>
    <w:rsid w:val="00975301"/>
    <w:rsid w:val="00976086"/>
    <w:rsid w:val="0098380C"/>
    <w:rsid w:val="00993755"/>
    <w:rsid w:val="009A425D"/>
    <w:rsid w:val="009A6599"/>
    <w:rsid w:val="009B5959"/>
    <w:rsid w:val="009D3103"/>
    <w:rsid w:val="009D3208"/>
    <w:rsid w:val="009E1050"/>
    <w:rsid w:val="009E63C1"/>
    <w:rsid w:val="009E6F8B"/>
    <w:rsid w:val="00A03481"/>
    <w:rsid w:val="00A20490"/>
    <w:rsid w:val="00A376EB"/>
    <w:rsid w:val="00A40BA6"/>
    <w:rsid w:val="00A470FD"/>
    <w:rsid w:val="00A53BE6"/>
    <w:rsid w:val="00A66BED"/>
    <w:rsid w:val="00A66E85"/>
    <w:rsid w:val="00A75705"/>
    <w:rsid w:val="00A85CB6"/>
    <w:rsid w:val="00A9092E"/>
    <w:rsid w:val="00A914E7"/>
    <w:rsid w:val="00A962EF"/>
    <w:rsid w:val="00A96A9A"/>
    <w:rsid w:val="00AC2749"/>
    <w:rsid w:val="00AD282D"/>
    <w:rsid w:val="00AD37C4"/>
    <w:rsid w:val="00AD4753"/>
    <w:rsid w:val="00AF3DD7"/>
    <w:rsid w:val="00B047BF"/>
    <w:rsid w:val="00B11E47"/>
    <w:rsid w:val="00B17DC9"/>
    <w:rsid w:val="00B2628B"/>
    <w:rsid w:val="00B31FB6"/>
    <w:rsid w:val="00B35DE1"/>
    <w:rsid w:val="00B611D1"/>
    <w:rsid w:val="00B634B9"/>
    <w:rsid w:val="00B708C9"/>
    <w:rsid w:val="00B71783"/>
    <w:rsid w:val="00B73D32"/>
    <w:rsid w:val="00B92A63"/>
    <w:rsid w:val="00B936D3"/>
    <w:rsid w:val="00B946AD"/>
    <w:rsid w:val="00BA4659"/>
    <w:rsid w:val="00BB03B9"/>
    <w:rsid w:val="00BB06F7"/>
    <w:rsid w:val="00BB179A"/>
    <w:rsid w:val="00BB2B06"/>
    <w:rsid w:val="00BB32A4"/>
    <w:rsid w:val="00BB3B68"/>
    <w:rsid w:val="00BB5C5A"/>
    <w:rsid w:val="00BB6B8A"/>
    <w:rsid w:val="00BD635C"/>
    <w:rsid w:val="00BE0583"/>
    <w:rsid w:val="00BE07F8"/>
    <w:rsid w:val="00BE7C86"/>
    <w:rsid w:val="00BF109B"/>
    <w:rsid w:val="00BF10D4"/>
    <w:rsid w:val="00BF6823"/>
    <w:rsid w:val="00C004BD"/>
    <w:rsid w:val="00C045B8"/>
    <w:rsid w:val="00C05A3D"/>
    <w:rsid w:val="00C06116"/>
    <w:rsid w:val="00C11467"/>
    <w:rsid w:val="00C3510F"/>
    <w:rsid w:val="00C352F0"/>
    <w:rsid w:val="00C469DE"/>
    <w:rsid w:val="00C517AD"/>
    <w:rsid w:val="00C538EF"/>
    <w:rsid w:val="00C57419"/>
    <w:rsid w:val="00C667A7"/>
    <w:rsid w:val="00C74B78"/>
    <w:rsid w:val="00C76207"/>
    <w:rsid w:val="00C82E1E"/>
    <w:rsid w:val="00CA1CCF"/>
    <w:rsid w:val="00CA62AB"/>
    <w:rsid w:val="00CB75C7"/>
    <w:rsid w:val="00CC6834"/>
    <w:rsid w:val="00CD7946"/>
    <w:rsid w:val="00CF68C3"/>
    <w:rsid w:val="00D02C7D"/>
    <w:rsid w:val="00D209B9"/>
    <w:rsid w:val="00D25EC2"/>
    <w:rsid w:val="00D26F50"/>
    <w:rsid w:val="00D321B4"/>
    <w:rsid w:val="00D3259F"/>
    <w:rsid w:val="00D3694F"/>
    <w:rsid w:val="00D42B43"/>
    <w:rsid w:val="00D45A69"/>
    <w:rsid w:val="00D45F81"/>
    <w:rsid w:val="00D5110A"/>
    <w:rsid w:val="00D52805"/>
    <w:rsid w:val="00D52A3E"/>
    <w:rsid w:val="00D54006"/>
    <w:rsid w:val="00D7557C"/>
    <w:rsid w:val="00D83B6F"/>
    <w:rsid w:val="00D85693"/>
    <w:rsid w:val="00D858AF"/>
    <w:rsid w:val="00D87171"/>
    <w:rsid w:val="00D94C87"/>
    <w:rsid w:val="00DA50A3"/>
    <w:rsid w:val="00DB1CA2"/>
    <w:rsid w:val="00DB6ED3"/>
    <w:rsid w:val="00DC1371"/>
    <w:rsid w:val="00DC3E15"/>
    <w:rsid w:val="00DC4A9D"/>
    <w:rsid w:val="00DD2603"/>
    <w:rsid w:val="00DD2D83"/>
    <w:rsid w:val="00DD417D"/>
    <w:rsid w:val="00DE152E"/>
    <w:rsid w:val="00DE304A"/>
    <w:rsid w:val="00DE68EC"/>
    <w:rsid w:val="00DF0C1C"/>
    <w:rsid w:val="00DF3836"/>
    <w:rsid w:val="00DF7231"/>
    <w:rsid w:val="00E00CF6"/>
    <w:rsid w:val="00E062AE"/>
    <w:rsid w:val="00E161F7"/>
    <w:rsid w:val="00E325F5"/>
    <w:rsid w:val="00E33669"/>
    <w:rsid w:val="00E375DC"/>
    <w:rsid w:val="00E450EA"/>
    <w:rsid w:val="00E640FD"/>
    <w:rsid w:val="00E674A6"/>
    <w:rsid w:val="00E82D60"/>
    <w:rsid w:val="00E86878"/>
    <w:rsid w:val="00E97699"/>
    <w:rsid w:val="00E976DD"/>
    <w:rsid w:val="00EA044B"/>
    <w:rsid w:val="00EA6E38"/>
    <w:rsid w:val="00EB441E"/>
    <w:rsid w:val="00EC0BC2"/>
    <w:rsid w:val="00EC1365"/>
    <w:rsid w:val="00EC4754"/>
    <w:rsid w:val="00EC4C95"/>
    <w:rsid w:val="00ED1F34"/>
    <w:rsid w:val="00ED43C9"/>
    <w:rsid w:val="00ED69B4"/>
    <w:rsid w:val="00ED77BC"/>
    <w:rsid w:val="00EE0C9F"/>
    <w:rsid w:val="00EE26E4"/>
    <w:rsid w:val="00EE388B"/>
    <w:rsid w:val="00EF447D"/>
    <w:rsid w:val="00EF5E4B"/>
    <w:rsid w:val="00EF7E70"/>
    <w:rsid w:val="00F04AAB"/>
    <w:rsid w:val="00F107DF"/>
    <w:rsid w:val="00F13460"/>
    <w:rsid w:val="00F13AD7"/>
    <w:rsid w:val="00F241E3"/>
    <w:rsid w:val="00F42FCB"/>
    <w:rsid w:val="00F514B3"/>
    <w:rsid w:val="00F53F23"/>
    <w:rsid w:val="00F543A3"/>
    <w:rsid w:val="00F65FCF"/>
    <w:rsid w:val="00F71AE7"/>
    <w:rsid w:val="00F959AA"/>
    <w:rsid w:val="00FB158B"/>
    <w:rsid w:val="00FB1CBC"/>
    <w:rsid w:val="00FC1190"/>
    <w:rsid w:val="00FC7009"/>
    <w:rsid w:val="00FD1F1D"/>
    <w:rsid w:val="00FE0D4B"/>
    <w:rsid w:val="00FE0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5F8A0D3"/>
  <w15:docId w15:val="{9805C48B-DE91-44DC-BFB2-A1A30819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B8B"/>
    <w:pPr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qFormat/>
    <w:rsid w:val="009011DF"/>
    <w:pPr>
      <w:keepNext/>
      <w:outlineLvl w:val="0"/>
    </w:pPr>
    <w:rPr>
      <w:b/>
      <w:bCs/>
      <w:color w:val="548DD4" w:themeColor="text2" w:themeTint="99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9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D7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94C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4C87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D94C87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DE152E"/>
    <w:rPr>
      <w:sz w:val="22"/>
    </w:rPr>
  </w:style>
  <w:style w:type="paragraph" w:customStyle="1" w:styleId="Default">
    <w:name w:val="Default"/>
    <w:rsid w:val="008E1E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597494"/>
    <w:pPr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59749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02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E9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Zkladntext2">
    <w:name w:val="Body Text 2"/>
    <w:basedOn w:val="Normln"/>
    <w:link w:val="Zkladntext2Char"/>
    <w:semiHidden/>
    <w:unhideWhenUsed/>
    <w:rsid w:val="005D7E92"/>
    <w:pPr>
      <w:spacing w:before="240"/>
    </w:pPr>
    <w:rPr>
      <w:rFonts w:ascii="Arial" w:hAnsi="Arial" w:cs="Arial"/>
      <w:noProof/>
      <w:sz w:val="18"/>
      <w:szCs w:val="24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5D7E92"/>
    <w:rPr>
      <w:rFonts w:ascii="Arial" w:hAnsi="Arial" w:cs="Arial"/>
      <w:noProof/>
      <w:sz w:val="18"/>
      <w:szCs w:val="24"/>
      <w:lang w:val="en-US" w:eastAsia="en-US"/>
    </w:rPr>
  </w:style>
  <w:style w:type="paragraph" w:styleId="Zkladntext3">
    <w:name w:val="Body Text 3"/>
    <w:basedOn w:val="Normln"/>
    <w:link w:val="Zkladntext3Char"/>
    <w:semiHidden/>
    <w:unhideWhenUsed/>
    <w:rsid w:val="005D7E92"/>
    <w:pPr>
      <w:spacing w:before="240" w:line="360" w:lineRule="auto"/>
    </w:pPr>
    <w:rPr>
      <w:rFonts w:ascii="Arial" w:hAnsi="Arial" w:cs="Arial"/>
      <w:noProof/>
      <w:color w:val="000000"/>
      <w:sz w:val="18"/>
      <w:szCs w:val="18"/>
      <w:lang w:val="en-US" w:eastAsia="en-US"/>
    </w:rPr>
  </w:style>
  <w:style w:type="character" w:customStyle="1" w:styleId="Zkladntext3Char">
    <w:name w:val="Základní text 3 Char"/>
    <w:basedOn w:val="Standardnpsmoodstavce"/>
    <w:link w:val="Zkladntext3"/>
    <w:semiHidden/>
    <w:rsid w:val="005D7E92"/>
    <w:rPr>
      <w:rFonts w:ascii="Arial" w:hAnsi="Arial" w:cs="Arial"/>
      <w:noProof/>
      <w:color w:val="000000"/>
      <w:sz w:val="18"/>
      <w:szCs w:val="18"/>
      <w:lang w:val="en-US" w:eastAsia="en-US"/>
    </w:rPr>
  </w:style>
  <w:style w:type="character" w:customStyle="1" w:styleId="apple-converted-space">
    <w:name w:val="apple-converted-space"/>
    <w:basedOn w:val="Standardnpsmoodstavce"/>
    <w:rsid w:val="005D7E92"/>
  </w:style>
  <w:style w:type="paragraph" w:styleId="Odstavecseseznamem">
    <w:name w:val="List Paragraph"/>
    <w:basedOn w:val="Normln"/>
    <w:uiPriority w:val="34"/>
    <w:qFormat/>
    <w:rsid w:val="009A425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F7910"/>
    <w:rPr>
      <w:sz w:val="22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D3694F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00B0F0"/>
      <w:spacing w:val="15"/>
      <w:sz w:val="24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3694F"/>
    <w:rPr>
      <w:rFonts w:asciiTheme="minorHAnsi" w:eastAsiaTheme="minorEastAsia" w:hAnsiTheme="minorHAnsi" w:cstheme="minorBidi"/>
      <w:b/>
      <w:color w:val="00B0F0"/>
      <w:spacing w:val="15"/>
      <w:sz w:val="24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7E62B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6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7E62B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E62BF"/>
    <w:pPr>
      <w:spacing w:after="100"/>
      <w:ind w:left="220"/>
    </w:pPr>
  </w:style>
  <w:style w:type="paragraph" w:styleId="Bezmezer">
    <w:name w:val="No Spacing"/>
    <w:uiPriority w:val="1"/>
    <w:qFormat/>
    <w:rsid w:val="00B634B9"/>
    <w:rPr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9011DF"/>
    <w:pPr>
      <w:spacing w:after="300" w:line="360" w:lineRule="auto"/>
      <w:contextualSpacing/>
      <w:jc w:val="center"/>
    </w:pPr>
    <w:rPr>
      <w:rFonts w:eastAsiaTheme="majorEastAsia" w:cstheme="majorBidi"/>
      <w:b/>
      <w:color w:val="92D050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011DF"/>
    <w:rPr>
      <w:rFonts w:asciiTheme="minorHAnsi" w:eastAsiaTheme="majorEastAsia" w:hAnsiTheme="minorHAnsi" w:cstheme="majorBidi"/>
      <w:b/>
      <w:color w:val="92D050"/>
      <w:spacing w:val="5"/>
      <w:kern w:val="28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vozn&#237;%20materi&#225;ly\Hlavic%20papir%20O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7090D6C-2387-44C3-95FA-965D4F71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 papir OS</Template>
  <TotalTime>1835</TotalTime>
  <Pages>2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ADRA</Company>
  <LinksUpToDate>false</LinksUpToDate>
  <CharactersWithSpaces>3767</CharactersWithSpaces>
  <SharedDoc>false</SharedDoc>
  <HLinks>
    <vt:vector size="6" baseType="variant">
      <vt:variant>
        <vt:i4>5701746</vt:i4>
      </vt:variant>
      <vt:variant>
        <vt:i4>0</vt:i4>
      </vt:variant>
      <vt:variant>
        <vt:i4>0</vt:i4>
      </vt:variant>
      <vt:variant>
        <vt:i4>5</vt:i4>
      </vt:variant>
      <vt:variant>
        <vt:lpwstr>mailto:adra@adra.cz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xerius 1040319</dc:creator>
  <cp:lastModifiedBy>Denis Hermann</cp:lastModifiedBy>
  <cp:revision>78</cp:revision>
  <cp:lastPrinted>2023-11-24T15:14:00Z</cp:lastPrinted>
  <dcterms:created xsi:type="dcterms:W3CDTF">2020-05-20T11:34:00Z</dcterms:created>
  <dcterms:modified xsi:type="dcterms:W3CDTF">2023-12-18T20:27:00Z</dcterms:modified>
</cp:coreProperties>
</file>